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华文中宋"/>
          <w:b/>
          <w:color w:val="000000"/>
          <w:sz w:val="44"/>
          <w:szCs w:val="44"/>
        </w:rPr>
        <w:t>附件二：报名回执</w:t>
      </w:r>
    </w:p>
    <w:tbl>
      <w:tblPr>
        <w:tblStyle w:val="3"/>
        <w:tblpPr w:leftFromText="180" w:rightFromText="180" w:bottomFromText="200" w:vertAnchor="text" w:horzAnchor="margin" w:tblpXSpec="center" w:tblpY="9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11"/>
        <w:gridCol w:w="1161"/>
        <w:gridCol w:w="215"/>
        <w:gridCol w:w="1430"/>
        <w:gridCol w:w="627"/>
        <w:gridCol w:w="49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70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单位名称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（）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816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发票抬头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单位税号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单位地址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联系人</w:t>
            </w:r>
          </w:p>
        </w:tc>
        <w:tc>
          <w:tcPr>
            <w:tcW w:w="1111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联系邮箱</w:t>
            </w:r>
          </w:p>
        </w:tc>
        <w:tc>
          <w:tcPr>
            <w:tcW w:w="1781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参会人员（如参会代表超过三名，请填写多份回执）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06" w:type="dxa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29845</wp:posOffset>
                      </wp:positionV>
                      <wp:extent cx="1042670" cy="390525"/>
                      <wp:effectExtent l="1905" t="4445" r="3175" b="508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2670" cy="390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2.95pt;margin-top:2.35pt;height:30.75pt;width:82.1pt;z-index:251659264;mso-width-relative:page;mso-height-relative:page;" o:connectortype="straight" filled="f" coordsize="21600,21600" o:gfxdata="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2jR&#10;+dYAAAAHAQAADwAAAAAAAAABACAAAAAiAAAAZHJzL2Rvd25yZXYueG1sUEsBAhQAFAAAAAgAh07i&#10;QDPB+ErrAQAArQMAAA4AAAAAAAAAAQAgAAAAJQEAAGRycy9lMm9Eb2MueG1sUEsFBgAAAAAGAAYA&#10;WQEAAII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代表一</w:t>
            </w:r>
          </w:p>
        </w:tc>
        <w:tc>
          <w:tcPr>
            <w:tcW w:w="2272" w:type="dxa"/>
            <w:gridSpan w:val="3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代表二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706" w:type="dxa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   名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706" w:type="dxa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性   别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06" w:type="dxa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   务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1706" w:type="dxa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手机号（</w:t>
            </w:r>
            <w:r>
              <w:rPr>
                <w:rFonts w:hint="eastAsia" w:ascii="仿宋" w:hAnsi="仿宋" w:eastAsia="仿宋" w:cs="仿宋_GB2312"/>
                <w:color w:val="000000"/>
                <w:sz w:val="18"/>
                <w:szCs w:val="18"/>
              </w:rPr>
              <w:t>务必填写，便于接收会务短信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706" w:type="dxa"/>
            <w:vAlign w:val="top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微信号（</w:t>
            </w:r>
            <w:r>
              <w:rPr>
                <w:rFonts w:hint="eastAsia" w:ascii="仿宋" w:hAnsi="仿宋" w:eastAsia="仿宋" w:cs="仿宋_GB2312"/>
                <w:color w:val="000000"/>
                <w:sz w:val="18"/>
                <w:szCs w:val="18"/>
              </w:rPr>
              <w:t>便于及时加入会议交流群）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06" w:type="dxa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电子邮箱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备注：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请把此表填写后发送至专委会秘书处官邮：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cfec@cfec.org.cn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，会务组将尽快回复。</w:t>
            </w:r>
          </w:p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 xml:space="preserve">      如需住宿，请直接联系酒店，表明参加此次会议，可享受协议价。</w:t>
            </w:r>
          </w:p>
          <w:p>
            <w:pPr>
              <w:spacing w:line="276" w:lineRule="auto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7BA0"/>
    <w:rsid w:val="53DE7B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E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2018-08-10T06:55:00Z</dcterms:created>
  <dc:creator>凌*青寒</dc:creator>
  <cp:lastModifiedBy>凌*青寒</cp:lastModifiedBy>
  <dcterms:modified xsi:type="dcterms:W3CDTF">2018-08-10T06:56:19Z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